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3B533" w14:textId="77777777" w:rsidR="00BC2C49" w:rsidRDefault="00BC2C49" w:rsidP="007B32ED">
      <w:pPr>
        <w:rPr>
          <w:lang w:val="it-IT"/>
        </w:rPr>
      </w:pPr>
      <w:bookmarkStart w:id="0" w:name="_Hlk10536920"/>
    </w:p>
    <w:bookmarkEnd w:id="0"/>
    <w:p w14:paraId="0CAB705F" w14:textId="77777777" w:rsidR="00C12618" w:rsidRDefault="00C12618" w:rsidP="007B32ED">
      <w:pPr>
        <w:rPr>
          <w:sz w:val="16"/>
          <w:lang w:val="ro-RO"/>
        </w:rPr>
      </w:pPr>
    </w:p>
    <w:p w14:paraId="2802B651" w14:textId="77777777" w:rsidR="006E2A62" w:rsidRDefault="006E2A62" w:rsidP="007B32ED">
      <w:pPr>
        <w:rPr>
          <w:sz w:val="16"/>
          <w:lang w:val="ro-RO"/>
        </w:rPr>
      </w:pPr>
    </w:p>
    <w:p w14:paraId="0B19180C" w14:textId="77777777" w:rsidR="006E2A62" w:rsidRDefault="006E2A62" w:rsidP="007B32ED">
      <w:pPr>
        <w:rPr>
          <w:sz w:val="16"/>
          <w:lang w:val="ro-RO"/>
        </w:rPr>
      </w:pPr>
    </w:p>
    <w:p w14:paraId="5CBC36EF" w14:textId="77777777" w:rsidR="006E2A62" w:rsidRDefault="006E2A62" w:rsidP="007B32ED">
      <w:pPr>
        <w:rPr>
          <w:sz w:val="16"/>
          <w:lang w:val="ro-RO"/>
        </w:rPr>
      </w:pPr>
    </w:p>
    <w:p w14:paraId="3B945FF7" w14:textId="77777777" w:rsidR="00866E93" w:rsidRDefault="00866E93" w:rsidP="007B32ED">
      <w:pPr>
        <w:rPr>
          <w:sz w:val="16"/>
          <w:lang w:val="ro-RO"/>
        </w:rPr>
      </w:pPr>
    </w:p>
    <w:p w14:paraId="46326B36" w14:textId="77777777" w:rsidR="006E2A62" w:rsidRDefault="006E2A62" w:rsidP="007B32ED">
      <w:pPr>
        <w:rPr>
          <w:sz w:val="16"/>
          <w:lang w:val="ro-RO"/>
        </w:rPr>
      </w:pPr>
    </w:p>
    <w:p w14:paraId="1747C059" w14:textId="77777777" w:rsidR="006E2A62" w:rsidRPr="001D1203" w:rsidRDefault="006E2A62" w:rsidP="007B32ED">
      <w:pPr>
        <w:rPr>
          <w:sz w:val="16"/>
          <w:lang w:val="ro-RO"/>
        </w:rPr>
      </w:pPr>
    </w:p>
    <w:p w14:paraId="36AAE5FB" w14:textId="77777777" w:rsidR="00C12618" w:rsidRPr="00CE6D9B" w:rsidRDefault="002862F0" w:rsidP="00C12618">
      <w:pPr>
        <w:jc w:val="center"/>
        <w:rPr>
          <w:b/>
          <w:bCs/>
          <w:sz w:val="28"/>
          <w:szCs w:val="28"/>
          <w:lang w:val="ro-RO"/>
        </w:rPr>
      </w:pPr>
      <w:r w:rsidRPr="00CE6D9B">
        <w:rPr>
          <w:b/>
          <w:bCs/>
          <w:sz w:val="28"/>
          <w:szCs w:val="28"/>
          <w:lang w:val="ro-RO"/>
        </w:rPr>
        <w:t xml:space="preserve">LISTA </w:t>
      </w:r>
    </w:p>
    <w:p w14:paraId="5545AB3E" w14:textId="77777777" w:rsidR="006E2A62" w:rsidRDefault="006E2A62" w:rsidP="00C12618">
      <w:pPr>
        <w:jc w:val="center"/>
        <w:rPr>
          <w:lang w:val="ro-RO"/>
        </w:rPr>
      </w:pPr>
    </w:p>
    <w:p w14:paraId="45B45D84" w14:textId="4A85FDB7" w:rsidR="002C272A" w:rsidRDefault="002C272A" w:rsidP="002C272A">
      <w:pPr>
        <w:jc w:val="center"/>
        <w:rPr>
          <w:lang w:val="ro-RO"/>
        </w:rPr>
      </w:pPr>
      <w:r>
        <w:rPr>
          <w:lang w:val="ro-RO"/>
        </w:rPr>
        <w:t xml:space="preserve"> studenților</w:t>
      </w:r>
      <w:r w:rsidRPr="006E2A62">
        <w:rPr>
          <w:lang w:val="ro-RO"/>
        </w:rPr>
        <w:t xml:space="preserve"> încadrați la art. 5, alin. (1), </w:t>
      </w:r>
      <w:r w:rsidRPr="002C272A">
        <w:rPr>
          <w:b/>
          <w:bCs/>
          <w:lang w:val="ro-RO"/>
        </w:rPr>
        <w:t>lit. a)</w:t>
      </w:r>
      <w:r>
        <w:rPr>
          <w:lang w:val="ro-RO"/>
        </w:rPr>
        <w:t xml:space="preserve"> care beneficiază de locuri în cadrul </w:t>
      </w:r>
      <w:r w:rsidRPr="00FF4886">
        <w:rPr>
          <w:lang w:val="ro-RO"/>
        </w:rPr>
        <w:t>Programul</w:t>
      </w:r>
      <w:r>
        <w:rPr>
          <w:lang w:val="ro-RO"/>
        </w:rPr>
        <w:t>ui</w:t>
      </w:r>
      <w:r w:rsidRPr="00FF4886">
        <w:rPr>
          <w:lang w:val="ro-RO"/>
        </w:rPr>
        <w:t xml:space="preserve">  Na</w:t>
      </w:r>
      <w:r>
        <w:rPr>
          <w:lang w:val="ro-RO"/>
        </w:rPr>
        <w:t>țional “Tabere Studențești” 2026</w:t>
      </w:r>
    </w:p>
    <w:p w14:paraId="337472A9" w14:textId="77777777" w:rsidR="002C272A" w:rsidRDefault="002C272A" w:rsidP="002C272A">
      <w:pPr>
        <w:jc w:val="center"/>
        <w:rPr>
          <w:sz w:val="14"/>
          <w:lang w:val="ro-RO"/>
        </w:rPr>
      </w:pPr>
    </w:p>
    <w:p w14:paraId="316261DB" w14:textId="77777777" w:rsidR="002C272A" w:rsidRDefault="002C272A" w:rsidP="002C272A">
      <w:pPr>
        <w:rPr>
          <w:lang w:val="it-IT"/>
        </w:rPr>
      </w:pPr>
    </w:p>
    <w:tbl>
      <w:tblPr>
        <w:tblW w:w="99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8"/>
        <w:gridCol w:w="3037"/>
        <w:gridCol w:w="1523"/>
        <w:gridCol w:w="878"/>
        <w:gridCol w:w="614"/>
        <w:gridCol w:w="1762"/>
        <w:gridCol w:w="1492"/>
      </w:tblGrid>
      <w:tr w:rsidR="002C272A" w:rsidRPr="00F94DF3" w14:paraId="170BD19F" w14:textId="77777777" w:rsidTr="002C272A">
        <w:trPr>
          <w:trHeight w:val="611"/>
        </w:trPr>
        <w:tc>
          <w:tcPr>
            <w:tcW w:w="678" w:type="dxa"/>
          </w:tcPr>
          <w:p w14:paraId="2650E0C2" w14:textId="77777777" w:rsidR="002C272A" w:rsidRPr="00F94DF3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Nr.</w:t>
            </w:r>
          </w:p>
        </w:tc>
        <w:tc>
          <w:tcPr>
            <w:tcW w:w="3037" w:type="dxa"/>
            <w:noWrap/>
            <w:vAlign w:val="center"/>
            <w:hideMark/>
          </w:tcPr>
          <w:p w14:paraId="07CB2FEC" w14:textId="77777777" w:rsidR="002C272A" w:rsidRPr="00F94DF3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NUME</w:t>
            </w:r>
          </w:p>
        </w:tc>
        <w:tc>
          <w:tcPr>
            <w:tcW w:w="1523" w:type="dxa"/>
            <w:vAlign w:val="center"/>
          </w:tcPr>
          <w:p w14:paraId="18FA221D" w14:textId="77777777" w:rsidR="002C272A" w:rsidRPr="00F94DF3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Nr </w:t>
            </w:r>
            <w:proofErr w:type="spellStart"/>
            <w:r w:rsidRPr="00F94DF3">
              <w:rPr>
                <w:rFonts w:ascii="Calibri" w:hAnsi="Calibri" w:cs="Calibri"/>
                <w:color w:val="000000"/>
                <w:sz w:val="22"/>
                <w:szCs w:val="22"/>
              </w:rPr>
              <w:t>matricol</w:t>
            </w:r>
            <w:proofErr w:type="spellEnd"/>
          </w:p>
        </w:tc>
        <w:tc>
          <w:tcPr>
            <w:tcW w:w="878" w:type="dxa"/>
            <w:noWrap/>
            <w:vAlign w:val="center"/>
            <w:hideMark/>
          </w:tcPr>
          <w:p w14:paraId="4EFB80E9" w14:textId="77777777" w:rsidR="002C272A" w:rsidRPr="00F94DF3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Medie</w:t>
            </w:r>
          </w:p>
        </w:tc>
        <w:tc>
          <w:tcPr>
            <w:tcW w:w="614" w:type="dxa"/>
            <w:vAlign w:val="center"/>
            <w:hideMark/>
          </w:tcPr>
          <w:p w14:paraId="218D4456" w14:textId="77777777" w:rsidR="002C272A" w:rsidRPr="00F94DF3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An</w:t>
            </w:r>
          </w:p>
        </w:tc>
        <w:tc>
          <w:tcPr>
            <w:tcW w:w="1762" w:type="dxa"/>
            <w:vAlign w:val="center"/>
            <w:hideMark/>
          </w:tcPr>
          <w:p w14:paraId="43835AFA" w14:textId="77777777" w:rsidR="002C272A" w:rsidRPr="00F94DF3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CNP </w:t>
            </w:r>
          </w:p>
        </w:tc>
        <w:tc>
          <w:tcPr>
            <w:tcW w:w="1492" w:type="dxa"/>
            <w:vAlign w:val="center"/>
            <w:hideMark/>
          </w:tcPr>
          <w:p w14:paraId="21460A74" w14:textId="77777777" w:rsidR="002C272A" w:rsidRPr="00F94DF3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CI SERIA/ NR</w:t>
            </w:r>
          </w:p>
        </w:tc>
      </w:tr>
      <w:tr w:rsidR="002C272A" w:rsidRPr="00F94DF3" w14:paraId="4D300AA3" w14:textId="77777777" w:rsidTr="002C272A">
        <w:trPr>
          <w:trHeight w:val="310"/>
        </w:trPr>
        <w:tc>
          <w:tcPr>
            <w:tcW w:w="678" w:type="dxa"/>
          </w:tcPr>
          <w:p w14:paraId="3B756D32" w14:textId="77777777" w:rsidR="002C272A" w:rsidRPr="00F94DF3" w:rsidRDefault="002C272A" w:rsidP="002C272A">
            <w:pPr>
              <w:numPr>
                <w:ilvl w:val="0"/>
                <w:numId w:val="4"/>
              </w:numPr>
              <w:ind w:left="720" w:hanging="68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037" w:type="dxa"/>
            <w:noWrap/>
            <w:vAlign w:val="center"/>
          </w:tcPr>
          <w:p w14:paraId="22EAE5FE" w14:textId="77777777" w:rsidR="002C272A" w:rsidRPr="00F94DF3" w:rsidRDefault="002C272A" w:rsidP="003175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2885F80C" w14:textId="77777777" w:rsidR="002C272A" w:rsidRPr="00DD26E6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202/XVII/2023</w:t>
            </w:r>
          </w:p>
        </w:tc>
        <w:tc>
          <w:tcPr>
            <w:tcW w:w="878" w:type="dxa"/>
            <w:noWrap/>
            <w:vAlign w:val="center"/>
          </w:tcPr>
          <w:p w14:paraId="3689B5BB" w14:textId="77777777" w:rsidR="002C272A" w:rsidRPr="00F94DF3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9.26</w:t>
            </w:r>
          </w:p>
        </w:tc>
        <w:tc>
          <w:tcPr>
            <w:tcW w:w="614" w:type="dxa"/>
            <w:noWrap/>
            <w:vAlign w:val="center"/>
          </w:tcPr>
          <w:p w14:paraId="5C0DAAD0" w14:textId="77777777" w:rsidR="002C272A" w:rsidRPr="00F94DF3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762" w:type="dxa"/>
            <w:vAlign w:val="center"/>
          </w:tcPr>
          <w:p w14:paraId="135ECC46" w14:textId="77777777" w:rsidR="002C272A" w:rsidRPr="00205A80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92" w:type="dxa"/>
            <w:vAlign w:val="center"/>
          </w:tcPr>
          <w:p w14:paraId="36CF63AF" w14:textId="77777777" w:rsidR="002C272A" w:rsidRPr="00F94DF3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C272A" w:rsidRPr="00F94DF3" w14:paraId="34DD5CA6" w14:textId="77777777" w:rsidTr="002C272A">
        <w:trPr>
          <w:trHeight w:val="310"/>
        </w:trPr>
        <w:tc>
          <w:tcPr>
            <w:tcW w:w="678" w:type="dxa"/>
          </w:tcPr>
          <w:p w14:paraId="4714F5CB" w14:textId="77777777" w:rsidR="002C272A" w:rsidRPr="00F94DF3" w:rsidRDefault="002C272A" w:rsidP="002C272A">
            <w:pPr>
              <w:numPr>
                <w:ilvl w:val="0"/>
                <w:numId w:val="4"/>
              </w:numPr>
              <w:ind w:left="720" w:hanging="68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037" w:type="dxa"/>
            <w:noWrap/>
            <w:vAlign w:val="center"/>
          </w:tcPr>
          <w:p w14:paraId="0A2639C7" w14:textId="77777777" w:rsidR="002C272A" w:rsidRDefault="002C272A" w:rsidP="003175A2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23" w:type="dxa"/>
            <w:vAlign w:val="center"/>
          </w:tcPr>
          <w:p w14:paraId="77833047" w14:textId="77777777" w:rsidR="002C272A" w:rsidRPr="007A78F4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202/XVII/2023</w:t>
            </w:r>
          </w:p>
        </w:tc>
        <w:tc>
          <w:tcPr>
            <w:tcW w:w="878" w:type="dxa"/>
            <w:noWrap/>
            <w:vAlign w:val="center"/>
          </w:tcPr>
          <w:p w14:paraId="7EDFFB57" w14:textId="77777777" w:rsidR="002C272A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9.00</w:t>
            </w:r>
          </w:p>
        </w:tc>
        <w:tc>
          <w:tcPr>
            <w:tcW w:w="614" w:type="dxa"/>
            <w:noWrap/>
            <w:vAlign w:val="center"/>
          </w:tcPr>
          <w:p w14:paraId="71BA3A01" w14:textId="77777777" w:rsidR="002C272A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762" w:type="dxa"/>
            <w:vAlign w:val="center"/>
          </w:tcPr>
          <w:p w14:paraId="10502CE1" w14:textId="77777777" w:rsidR="002C272A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92" w:type="dxa"/>
            <w:vAlign w:val="center"/>
          </w:tcPr>
          <w:p w14:paraId="6ED67898" w14:textId="77777777" w:rsidR="002C272A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2C272A" w:rsidRPr="00F94DF3" w14:paraId="47050AAC" w14:textId="77777777" w:rsidTr="002C272A">
        <w:trPr>
          <w:trHeight w:val="310"/>
        </w:trPr>
        <w:tc>
          <w:tcPr>
            <w:tcW w:w="678" w:type="dxa"/>
          </w:tcPr>
          <w:p w14:paraId="2B3828D8" w14:textId="77777777" w:rsidR="002C272A" w:rsidRPr="00F94DF3" w:rsidRDefault="002C272A" w:rsidP="002C272A">
            <w:pPr>
              <w:numPr>
                <w:ilvl w:val="0"/>
                <w:numId w:val="4"/>
              </w:numPr>
              <w:ind w:left="720" w:hanging="68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037" w:type="dxa"/>
            <w:noWrap/>
            <w:vAlign w:val="center"/>
          </w:tcPr>
          <w:p w14:paraId="2483A676" w14:textId="77777777" w:rsidR="002C272A" w:rsidRDefault="002C272A" w:rsidP="003175A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23" w:type="dxa"/>
            <w:vAlign w:val="center"/>
          </w:tcPr>
          <w:p w14:paraId="6995B4FC" w14:textId="77777777" w:rsidR="002C272A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732/VIII/2024</w:t>
            </w:r>
          </w:p>
        </w:tc>
        <w:tc>
          <w:tcPr>
            <w:tcW w:w="878" w:type="dxa"/>
            <w:noWrap/>
            <w:vAlign w:val="center"/>
          </w:tcPr>
          <w:p w14:paraId="2F4D29A0" w14:textId="77777777" w:rsidR="002C272A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8.35</w:t>
            </w:r>
          </w:p>
        </w:tc>
        <w:tc>
          <w:tcPr>
            <w:tcW w:w="614" w:type="dxa"/>
            <w:noWrap/>
            <w:vAlign w:val="center"/>
          </w:tcPr>
          <w:p w14:paraId="3E429F30" w14:textId="77777777" w:rsidR="002C272A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762" w:type="dxa"/>
            <w:vAlign w:val="center"/>
          </w:tcPr>
          <w:p w14:paraId="1CE1D9E5" w14:textId="77777777" w:rsidR="002C272A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2" w:type="dxa"/>
            <w:vAlign w:val="center"/>
          </w:tcPr>
          <w:p w14:paraId="1F70D76C" w14:textId="77777777" w:rsidR="002C272A" w:rsidRDefault="002C272A" w:rsidP="003175A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27774A6B" w14:textId="77777777" w:rsidR="002C272A" w:rsidRDefault="002C272A" w:rsidP="002C272A">
      <w:pPr>
        <w:rPr>
          <w:lang w:val="it-IT"/>
        </w:rPr>
      </w:pPr>
    </w:p>
    <w:p w14:paraId="2619C557" w14:textId="77777777" w:rsidR="002C272A" w:rsidRPr="00FF4886" w:rsidRDefault="002C272A" w:rsidP="00C12618">
      <w:pPr>
        <w:jc w:val="center"/>
        <w:rPr>
          <w:lang w:val="ro-RO"/>
        </w:rPr>
      </w:pPr>
    </w:p>
    <w:p w14:paraId="6CC75A4A" w14:textId="26CA5B10" w:rsidR="00C12618" w:rsidRDefault="00BC2C49" w:rsidP="00C12618">
      <w:pPr>
        <w:jc w:val="center"/>
        <w:rPr>
          <w:lang w:val="ro-RO"/>
        </w:rPr>
      </w:pPr>
      <w:r>
        <w:rPr>
          <w:lang w:val="ro-RO"/>
        </w:rPr>
        <w:t>studenților</w:t>
      </w:r>
      <w:r w:rsidR="006E2A62" w:rsidRPr="006E2A62">
        <w:rPr>
          <w:lang w:val="ro-RO"/>
        </w:rPr>
        <w:t xml:space="preserve"> încadrați la art. 5, alin. (1), </w:t>
      </w:r>
      <w:r w:rsidR="006E2A62" w:rsidRPr="002C272A">
        <w:rPr>
          <w:b/>
          <w:bCs/>
          <w:lang w:val="ro-RO"/>
        </w:rPr>
        <w:t xml:space="preserve">lit. </w:t>
      </w:r>
      <w:r w:rsidR="00CE6D9B" w:rsidRPr="002C272A">
        <w:rPr>
          <w:b/>
          <w:bCs/>
          <w:lang w:val="ro-RO"/>
        </w:rPr>
        <w:t>b</w:t>
      </w:r>
      <w:r w:rsidR="006E2A62" w:rsidRPr="002C272A">
        <w:rPr>
          <w:b/>
          <w:bCs/>
          <w:lang w:val="ro-RO"/>
        </w:rPr>
        <w:t>)</w:t>
      </w:r>
      <w:r w:rsidR="006E2A62">
        <w:rPr>
          <w:lang w:val="ro-RO"/>
        </w:rPr>
        <w:t xml:space="preserve"> </w:t>
      </w:r>
      <w:r>
        <w:rPr>
          <w:lang w:val="ro-RO"/>
        </w:rPr>
        <w:t>care beneficia</w:t>
      </w:r>
      <w:r w:rsidR="00811EFF">
        <w:rPr>
          <w:lang w:val="ro-RO"/>
        </w:rPr>
        <w:t>ză</w:t>
      </w:r>
      <w:r>
        <w:rPr>
          <w:lang w:val="ro-RO"/>
        </w:rPr>
        <w:t xml:space="preserve"> de locuri în cadrul </w:t>
      </w:r>
      <w:r w:rsidR="00C12618" w:rsidRPr="00FF4886">
        <w:rPr>
          <w:lang w:val="ro-RO"/>
        </w:rPr>
        <w:t>Programul</w:t>
      </w:r>
      <w:r>
        <w:rPr>
          <w:lang w:val="ro-RO"/>
        </w:rPr>
        <w:t>ui</w:t>
      </w:r>
      <w:r w:rsidR="00C12618" w:rsidRPr="00FF4886">
        <w:rPr>
          <w:lang w:val="ro-RO"/>
        </w:rPr>
        <w:t xml:space="preserve">  Na</w:t>
      </w:r>
      <w:r w:rsidR="00904D51">
        <w:rPr>
          <w:lang w:val="ro-RO"/>
        </w:rPr>
        <w:t>ţional “Tabere Studenţeşti” 20</w:t>
      </w:r>
      <w:r w:rsidR="006E2A62">
        <w:rPr>
          <w:lang w:val="ro-RO"/>
        </w:rPr>
        <w:t>2</w:t>
      </w:r>
      <w:r w:rsidR="008371A9">
        <w:rPr>
          <w:lang w:val="ro-RO"/>
        </w:rPr>
        <w:t>6</w:t>
      </w:r>
    </w:p>
    <w:p w14:paraId="36DFB0E2" w14:textId="77777777" w:rsidR="005A69FA" w:rsidRDefault="005A69FA" w:rsidP="00C12618">
      <w:pPr>
        <w:jc w:val="center"/>
        <w:rPr>
          <w:sz w:val="14"/>
          <w:lang w:val="ro-RO"/>
        </w:rPr>
      </w:pPr>
    </w:p>
    <w:p w14:paraId="57BF978C" w14:textId="77777777" w:rsidR="00866E93" w:rsidRPr="001D1203" w:rsidRDefault="00866E93" w:rsidP="00C12618">
      <w:pPr>
        <w:jc w:val="center"/>
        <w:rPr>
          <w:sz w:val="14"/>
          <w:lang w:val="ro-RO"/>
        </w:rPr>
      </w:pPr>
    </w:p>
    <w:tbl>
      <w:tblPr>
        <w:tblpPr w:leftFromText="180" w:rightFromText="180" w:vertAnchor="text" w:horzAnchor="margin" w:tblpXSpec="center" w:tblpY="56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3182"/>
        <w:gridCol w:w="1503"/>
        <w:gridCol w:w="867"/>
        <w:gridCol w:w="739"/>
        <w:gridCol w:w="1875"/>
        <w:gridCol w:w="1406"/>
      </w:tblGrid>
      <w:tr w:rsidR="007B5BAC" w:rsidRPr="00DD415F" w14:paraId="0792B497" w14:textId="77777777" w:rsidTr="002C272A">
        <w:trPr>
          <w:trHeight w:val="598"/>
        </w:trPr>
        <w:tc>
          <w:tcPr>
            <w:tcW w:w="669" w:type="dxa"/>
          </w:tcPr>
          <w:p w14:paraId="2A0265B8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Nr.</w:t>
            </w:r>
          </w:p>
        </w:tc>
        <w:tc>
          <w:tcPr>
            <w:tcW w:w="3182" w:type="dxa"/>
            <w:noWrap/>
            <w:vAlign w:val="center"/>
            <w:hideMark/>
          </w:tcPr>
          <w:p w14:paraId="39051225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NUME</w:t>
            </w:r>
          </w:p>
        </w:tc>
        <w:tc>
          <w:tcPr>
            <w:tcW w:w="1503" w:type="dxa"/>
            <w:vAlign w:val="center"/>
          </w:tcPr>
          <w:p w14:paraId="1295F68D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Nr </w:t>
            </w:r>
            <w:proofErr w:type="spellStart"/>
            <w:r w:rsidRPr="00F94DF3">
              <w:rPr>
                <w:rFonts w:ascii="Calibri" w:hAnsi="Calibri" w:cs="Calibri"/>
                <w:color w:val="000000"/>
                <w:sz w:val="22"/>
                <w:szCs w:val="22"/>
              </w:rPr>
              <w:t>matricol</w:t>
            </w:r>
            <w:proofErr w:type="spellEnd"/>
          </w:p>
        </w:tc>
        <w:tc>
          <w:tcPr>
            <w:tcW w:w="867" w:type="dxa"/>
            <w:noWrap/>
            <w:vAlign w:val="center"/>
            <w:hideMark/>
          </w:tcPr>
          <w:p w14:paraId="1E204249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Medie</w:t>
            </w:r>
          </w:p>
        </w:tc>
        <w:tc>
          <w:tcPr>
            <w:tcW w:w="739" w:type="dxa"/>
            <w:vAlign w:val="center"/>
            <w:hideMark/>
          </w:tcPr>
          <w:p w14:paraId="569BB3CC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An</w:t>
            </w:r>
          </w:p>
        </w:tc>
        <w:tc>
          <w:tcPr>
            <w:tcW w:w="1875" w:type="dxa"/>
            <w:vAlign w:val="center"/>
            <w:hideMark/>
          </w:tcPr>
          <w:p w14:paraId="2E4D8BAD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 xml:space="preserve">CNP </w:t>
            </w:r>
          </w:p>
        </w:tc>
        <w:tc>
          <w:tcPr>
            <w:tcW w:w="1406" w:type="dxa"/>
            <w:vAlign w:val="center"/>
            <w:hideMark/>
          </w:tcPr>
          <w:p w14:paraId="6FF43B45" w14:textId="77777777" w:rsidR="007B5BAC" w:rsidRPr="00F94DF3" w:rsidRDefault="007B5BAC" w:rsidP="007B5BA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 w:rsidRPr="00F94DF3"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  <w:t>CI SERIA/ NR</w:t>
            </w:r>
          </w:p>
        </w:tc>
      </w:tr>
      <w:tr w:rsidR="00F06199" w:rsidRPr="00DD415F" w14:paraId="270C8288" w14:textId="77777777" w:rsidTr="002C272A">
        <w:trPr>
          <w:trHeight w:val="304"/>
        </w:trPr>
        <w:tc>
          <w:tcPr>
            <w:tcW w:w="669" w:type="dxa"/>
          </w:tcPr>
          <w:p w14:paraId="2226B556" w14:textId="77777777" w:rsidR="00F06199" w:rsidRPr="00F94DF3" w:rsidRDefault="00F06199" w:rsidP="00F06199">
            <w:pPr>
              <w:numPr>
                <w:ilvl w:val="0"/>
                <w:numId w:val="4"/>
              </w:numPr>
              <w:ind w:hanging="68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182" w:type="dxa"/>
            <w:noWrap/>
            <w:vAlign w:val="center"/>
          </w:tcPr>
          <w:p w14:paraId="42076BB9" w14:textId="53D4D748" w:rsidR="00F06199" w:rsidRPr="00F94DF3" w:rsidRDefault="00F06199" w:rsidP="00F061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31BC7CFD" w14:textId="0C505B17" w:rsidR="00F06199" w:rsidRPr="00DD26E6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o-RO" w:eastAsia="ro-R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081/XV/2022</w:t>
            </w:r>
          </w:p>
        </w:tc>
        <w:tc>
          <w:tcPr>
            <w:tcW w:w="867" w:type="dxa"/>
            <w:noWrap/>
            <w:vAlign w:val="center"/>
          </w:tcPr>
          <w:p w14:paraId="2713B527" w14:textId="3BA8C034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9.95</w:t>
            </w:r>
          </w:p>
        </w:tc>
        <w:tc>
          <w:tcPr>
            <w:tcW w:w="739" w:type="dxa"/>
            <w:noWrap/>
            <w:vAlign w:val="center"/>
          </w:tcPr>
          <w:p w14:paraId="3A195855" w14:textId="2D8A5644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875" w:type="dxa"/>
            <w:vAlign w:val="center"/>
          </w:tcPr>
          <w:p w14:paraId="795E936F" w14:textId="5168DC71" w:rsidR="00F06199" w:rsidRPr="00205A80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06" w:type="dxa"/>
            <w:vAlign w:val="center"/>
          </w:tcPr>
          <w:p w14:paraId="3C4B125E" w14:textId="7E745EE1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F06199" w:rsidRPr="00DD415F" w14:paraId="692449A3" w14:textId="77777777" w:rsidTr="002C272A">
        <w:trPr>
          <w:trHeight w:val="304"/>
        </w:trPr>
        <w:tc>
          <w:tcPr>
            <w:tcW w:w="669" w:type="dxa"/>
          </w:tcPr>
          <w:p w14:paraId="25F861D7" w14:textId="77777777" w:rsidR="00F06199" w:rsidRPr="00F94DF3" w:rsidRDefault="00F06199" w:rsidP="00F06199">
            <w:pPr>
              <w:numPr>
                <w:ilvl w:val="0"/>
                <w:numId w:val="4"/>
              </w:numPr>
              <w:ind w:hanging="68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182" w:type="dxa"/>
            <w:noWrap/>
            <w:vAlign w:val="center"/>
          </w:tcPr>
          <w:p w14:paraId="44CE450E" w14:textId="2753D9E5" w:rsidR="00F06199" w:rsidRPr="00F94DF3" w:rsidRDefault="00F06199" w:rsidP="00F06199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383BFCA8" w14:textId="0CE96666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152/XVI/2022</w:t>
            </w:r>
          </w:p>
        </w:tc>
        <w:tc>
          <w:tcPr>
            <w:tcW w:w="867" w:type="dxa"/>
            <w:noWrap/>
            <w:vAlign w:val="center"/>
          </w:tcPr>
          <w:p w14:paraId="70589950" w14:textId="27996838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9.95</w:t>
            </w:r>
          </w:p>
        </w:tc>
        <w:tc>
          <w:tcPr>
            <w:tcW w:w="739" w:type="dxa"/>
            <w:noWrap/>
            <w:vAlign w:val="center"/>
          </w:tcPr>
          <w:p w14:paraId="11FE7B91" w14:textId="099911FE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875" w:type="dxa"/>
            <w:vAlign w:val="center"/>
          </w:tcPr>
          <w:p w14:paraId="6AD7138F" w14:textId="5B575627" w:rsidR="00F06199" w:rsidRPr="00F94DF3" w:rsidRDefault="00F06199" w:rsidP="00F06199">
            <w:pPr>
              <w:ind w:left="-548" w:firstLine="548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06" w:type="dxa"/>
            <w:vAlign w:val="center"/>
          </w:tcPr>
          <w:p w14:paraId="58164364" w14:textId="3EDDBAE2" w:rsidR="00F06199" w:rsidRPr="00F94DF3" w:rsidRDefault="00F06199" w:rsidP="00F06199">
            <w:pPr>
              <w:ind w:left="-548" w:firstLine="548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F06199" w:rsidRPr="00DD415F" w14:paraId="26BF8FA5" w14:textId="77777777" w:rsidTr="002C272A">
        <w:trPr>
          <w:trHeight w:val="304"/>
        </w:trPr>
        <w:tc>
          <w:tcPr>
            <w:tcW w:w="669" w:type="dxa"/>
          </w:tcPr>
          <w:p w14:paraId="3029EB27" w14:textId="77777777" w:rsidR="00F06199" w:rsidRPr="00F94DF3" w:rsidRDefault="00F06199" w:rsidP="00F06199">
            <w:pPr>
              <w:numPr>
                <w:ilvl w:val="0"/>
                <w:numId w:val="4"/>
              </w:numPr>
              <w:ind w:hanging="684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182" w:type="dxa"/>
            <w:noWrap/>
            <w:vAlign w:val="center"/>
          </w:tcPr>
          <w:p w14:paraId="532EF116" w14:textId="56DAFFE1" w:rsidR="00F06199" w:rsidRPr="00F94DF3" w:rsidRDefault="00F06199" w:rsidP="00F06199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4AE3C27E" w14:textId="7C86D0C3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067/XV/2022</w:t>
            </w:r>
          </w:p>
        </w:tc>
        <w:tc>
          <w:tcPr>
            <w:tcW w:w="867" w:type="dxa"/>
            <w:noWrap/>
            <w:vAlign w:val="center"/>
          </w:tcPr>
          <w:p w14:paraId="1EA92C06" w14:textId="37F1A306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9.91</w:t>
            </w:r>
          </w:p>
        </w:tc>
        <w:tc>
          <w:tcPr>
            <w:tcW w:w="739" w:type="dxa"/>
            <w:noWrap/>
            <w:vAlign w:val="center"/>
          </w:tcPr>
          <w:p w14:paraId="5B0AAA42" w14:textId="686B6EAF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875" w:type="dxa"/>
            <w:vAlign w:val="center"/>
          </w:tcPr>
          <w:p w14:paraId="43329C23" w14:textId="1598F447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06" w:type="dxa"/>
            <w:vAlign w:val="center"/>
          </w:tcPr>
          <w:p w14:paraId="079CD5B7" w14:textId="4090FF25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F06199" w:rsidRPr="00DD415F" w14:paraId="5EF23A0B" w14:textId="77777777" w:rsidTr="002C272A">
        <w:trPr>
          <w:trHeight w:val="304"/>
        </w:trPr>
        <w:tc>
          <w:tcPr>
            <w:tcW w:w="669" w:type="dxa"/>
          </w:tcPr>
          <w:p w14:paraId="1DF66F55" w14:textId="77777777" w:rsidR="00F06199" w:rsidRPr="00F94DF3" w:rsidRDefault="00F06199" w:rsidP="00F06199">
            <w:pPr>
              <w:numPr>
                <w:ilvl w:val="0"/>
                <w:numId w:val="4"/>
              </w:numPr>
              <w:ind w:hanging="684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182" w:type="dxa"/>
            <w:noWrap/>
            <w:vAlign w:val="center"/>
          </w:tcPr>
          <w:p w14:paraId="1219C0CF" w14:textId="2A9744D7" w:rsidR="00F06199" w:rsidRPr="00F94DF3" w:rsidRDefault="00F06199" w:rsidP="00F06199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01069022" w14:textId="5BB802D5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076/XV/2022</w:t>
            </w:r>
          </w:p>
        </w:tc>
        <w:tc>
          <w:tcPr>
            <w:tcW w:w="867" w:type="dxa"/>
            <w:noWrap/>
            <w:vAlign w:val="center"/>
          </w:tcPr>
          <w:p w14:paraId="73D40E0A" w14:textId="7AFA73F8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9.80</w:t>
            </w:r>
          </w:p>
        </w:tc>
        <w:tc>
          <w:tcPr>
            <w:tcW w:w="739" w:type="dxa"/>
            <w:noWrap/>
            <w:vAlign w:val="center"/>
          </w:tcPr>
          <w:p w14:paraId="292B7D7C" w14:textId="2FF0AF9A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875" w:type="dxa"/>
            <w:vAlign w:val="center"/>
          </w:tcPr>
          <w:p w14:paraId="0479D9FD" w14:textId="5860C499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06" w:type="dxa"/>
            <w:vAlign w:val="center"/>
          </w:tcPr>
          <w:p w14:paraId="51AC6D84" w14:textId="27E0065C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F06199" w:rsidRPr="00DD415F" w14:paraId="17EF0C1E" w14:textId="77777777" w:rsidTr="002C272A">
        <w:trPr>
          <w:trHeight w:val="304"/>
        </w:trPr>
        <w:tc>
          <w:tcPr>
            <w:tcW w:w="669" w:type="dxa"/>
          </w:tcPr>
          <w:p w14:paraId="0DA990B7" w14:textId="77777777" w:rsidR="00F06199" w:rsidRPr="00F94DF3" w:rsidRDefault="00F06199" w:rsidP="00F06199">
            <w:pPr>
              <w:numPr>
                <w:ilvl w:val="0"/>
                <w:numId w:val="4"/>
              </w:numPr>
              <w:ind w:hanging="684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182" w:type="dxa"/>
            <w:noWrap/>
            <w:vAlign w:val="center"/>
          </w:tcPr>
          <w:p w14:paraId="3D21725B" w14:textId="0838A761" w:rsidR="00F06199" w:rsidRPr="00F94DF3" w:rsidRDefault="00F06199" w:rsidP="00F06199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472CD78A" w14:textId="0680BA3F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466/VI/2024</w:t>
            </w:r>
          </w:p>
        </w:tc>
        <w:tc>
          <w:tcPr>
            <w:tcW w:w="867" w:type="dxa"/>
            <w:noWrap/>
            <w:vAlign w:val="center"/>
          </w:tcPr>
          <w:p w14:paraId="1E5591BE" w14:textId="2651FA6A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9.64</w:t>
            </w:r>
          </w:p>
        </w:tc>
        <w:tc>
          <w:tcPr>
            <w:tcW w:w="739" w:type="dxa"/>
            <w:noWrap/>
            <w:vAlign w:val="center"/>
          </w:tcPr>
          <w:p w14:paraId="53C4D9DF" w14:textId="5939AB53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II</w:t>
            </w:r>
          </w:p>
        </w:tc>
        <w:tc>
          <w:tcPr>
            <w:tcW w:w="1875" w:type="dxa"/>
            <w:vAlign w:val="center"/>
          </w:tcPr>
          <w:p w14:paraId="41E73487" w14:textId="57D869F5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06" w:type="dxa"/>
            <w:vAlign w:val="center"/>
          </w:tcPr>
          <w:p w14:paraId="5DD6E3D3" w14:textId="1362FEDF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F06199" w:rsidRPr="00DD415F" w14:paraId="63A1939A" w14:textId="77777777" w:rsidTr="002C272A">
        <w:trPr>
          <w:trHeight w:val="304"/>
        </w:trPr>
        <w:tc>
          <w:tcPr>
            <w:tcW w:w="669" w:type="dxa"/>
          </w:tcPr>
          <w:p w14:paraId="34E132E2" w14:textId="77777777" w:rsidR="00F06199" w:rsidRPr="00F94DF3" w:rsidRDefault="00F06199" w:rsidP="00F06199">
            <w:pPr>
              <w:numPr>
                <w:ilvl w:val="0"/>
                <w:numId w:val="4"/>
              </w:numPr>
              <w:ind w:hanging="684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182" w:type="dxa"/>
            <w:noWrap/>
            <w:vAlign w:val="center"/>
          </w:tcPr>
          <w:p w14:paraId="3E69CFCF" w14:textId="0079DB5B" w:rsidR="00F06199" w:rsidRPr="00F94DF3" w:rsidRDefault="00F06199" w:rsidP="00F06199">
            <w:pPr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3" w:type="dxa"/>
            <w:vAlign w:val="center"/>
          </w:tcPr>
          <w:p w14:paraId="7C560B84" w14:textId="13C284D6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294/XVII/2022</w:t>
            </w:r>
          </w:p>
        </w:tc>
        <w:tc>
          <w:tcPr>
            <w:tcW w:w="867" w:type="dxa"/>
            <w:noWrap/>
            <w:vAlign w:val="center"/>
          </w:tcPr>
          <w:p w14:paraId="0C04C68F" w14:textId="39AD9790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</w:t>
            </w:r>
          </w:p>
        </w:tc>
        <w:tc>
          <w:tcPr>
            <w:tcW w:w="739" w:type="dxa"/>
            <w:noWrap/>
            <w:vAlign w:val="center"/>
          </w:tcPr>
          <w:p w14:paraId="2E421C50" w14:textId="2A483607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</w:t>
            </w:r>
          </w:p>
        </w:tc>
        <w:tc>
          <w:tcPr>
            <w:tcW w:w="1875" w:type="dxa"/>
            <w:vAlign w:val="center"/>
          </w:tcPr>
          <w:p w14:paraId="39450407" w14:textId="6D42EE09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406" w:type="dxa"/>
            <w:vAlign w:val="center"/>
          </w:tcPr>
          <w:p w14:paraId="27B847A7" w14:textId="2465B7A5" w:rsidR="00F06199" w:rsidRPr="00F94DF3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F06199" w:rsidRPr="00DD415F" w14:paraId="116AF35A" w14:textId="77777777" w:rsidTr="002C272A">
        <w:trPr>
          <w:trHeight w:val="304"/>
        </w:trPr>
        <w:tc>
          <w:tcPr>
            <w:tcW w:w="669" w:type="dxa"/>
          </w:tcPr>
          <w:p w14:paraId="4ED15EB6" w14:textId="77777777" w:rsidR="00F06199" w:rsidRPr="00F94DF3" w:rsidRDefault="00F06199" w:rsidP="00F06199">
            <w:pPr>
              <w:numPr>
                <w:ilvl w:val="0"/>
                <w:numId w:val="4"/>
              </w:numPr>
              <w:ind w:hanging="684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182" w:type="dxa"/>
            <w:noWrap/>
            <w:vAlign w:val="center"/>
          </w:tcPr>
          <w:p w14:paraId="512B48F4" w14:textId="5DE0DE7D" w:rsidR="00F06199" w:rsidRDefault="00F06199" w:rsidP="00F061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049A9482" w14:textId="69300499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1006/XIX/2025</w:t>
            </w:r>
          </w:p>
        </w:tc>
        <w:tc>
          <w:tcPr>
            <w:tcW w:w="867" w:type="dxa"/>
            <w:noWrap/>
            <w:vAlign w:val="center"/>
          </w:tcPr>
          <w:p w14:paraId="393FE6DD" w14:textId="509A5E60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9.00</w:t>
            </w:r>
          </w:p>
        </w:tc>
        <w:tc>
          <w:tcPr>
            <w:tcW w:w="739" w:type="dxa"/>
            <w:noWrap/>
            <w:vAlign w:val="center"/>
          </w:tcPr>
          <w:p w14:paraId="6388897E" w14:textId="60AEA23D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875" w:type="dxa"/>
            <w:vAlign w:val="center"/>
          </w:tcPr>
          <w:p w14:paraId="080FA57B" w14:textId="526A0DC2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5B4C1914" w14:textId="3BB2B8D8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06199" w:rsidRPr="00DD415F" w14:paraId="5A5F92ED" w14:textId="77777777" w:rsidTr="002C272A">
        <w:trPr>
          <w:trHeight w:val="304"/>
        </w:trPr>
        <w:tc>
          <w:tcPr>
            <w:tcW w:w="669" w:type="dxa"/>
          </w:tcPr>
          <w:p w14:paraId="0AAF5767" w14:textId="77777777" w:rsidR="00F06199" w:rsidRPr="00F94DF3" w:rsidRDefault="00F06199" w:rsidP="00F06199">
            <w:pPr>
              <w:numPr>
                <w:ilvl w:val="0"/>
                <w:numId w:val="4"/>
              </w:numPr>
              <w:ind w:hanging="684"/>
              <w:rPr>
                <w:rFonts w:ascii="Calibri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3182" w:type="dxa"/>
            <w:noWrap/>
            <w:vAlign w:val="center"/>
          </w:tcPr>
          <w:p w14:paraId="03B8B5CE" w14:textId="16C4569A" w:rsidR="00F06199" w:rsidRDefault="00F06199" w:rsidP="00F0619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3" w:type="dxa"/>
            <w:vAlign w:val="center"/>
          </w:tcPr>
          <w:p w14:paraId="602359D4" w14:textId="6BC904F3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843/IX/2025</w:t>
            </w:r>
          </w:p>
        </w:tc>
        <w:tc>
          <w:tcPr>
            <w:tcW w:w="867" w:type="dxa"/>
            <w:noWrap/>
            <w:vAlign w:val="center"/>
          </w:tcPr>
          <w:p w14:paraId="473A0A7C" w14:textId="5599F1CF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8.88</w:t>
            </w:r>
          </w:p>
        </w:tc>
        <w:tc>
          <w:tcPr>
            <w:tcW w:w="739" w:type="dxa"/>
            <w:noWrap/>
            <w:vAlign w:val="center"/>
          </w:tcPr>
          <w:p w14:paraId="18B1032D" w14:textId="2C78840D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</w:t>
            </w:r>
          </w:p>
        </w:tc>
        <w:tc>
          <w:tcPr>
            <w:tcW w:w="1875" w:type="dxa"/>
            <w:vAlign w:val="center"/>
          </w:tcPr>
          <w:p w14:paraId="59D39DCD" w14:textId="69BC9D9E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6" w:type="dxa"/>
            <w:vAlign w:val="center"/>
          </w:tcPr>
          <w:p w14:paraId="2659B41D" w14:textId="499EBCC5" w:rsidR="00F06199" w:rsidRDefault="00F06199" w:rsidP="00F0619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C25BB76" w14:textId="77777777" w:rsidR="00792306" w:rsidRPr="0031134B" w:rsidRDefault="00792306" w:rsidP="00C12618">
      <w:pPr>
        <w:jc w:val="center"/>
        <w:rPr>
          <w:sz w:val="16"/>
          <w:lang w:val="ro-RO"/>
        </w:rPr>
      </w:pPr>
    </w:p>
    <w:p w14:paraId="0D48C2C9" w14:textId="77777777" w:rsidR="006E2A62" w:rsidRDefault="006E2A62" w:rsidP="001D1203">
      <w:pPr>
        <w:rPr>
          <w:lang w:val="it-IT"/>
        </w:rPr>
      </w:pPr>
    </w:p>
    <w:p w14:paraId="3B654899" w14:textId="77777777" w:rsidR="006E2A62" w:rsidRDefault="006E2A62" w:rsidP="001D1203">
      <w:pPr>
        <w:rPr>
          <w:lang w:val="it-IT"/>
        </w:rPr>
      </w:pPr>
    </w:p>
    <w:p w14:paraId="379EFC89" w14:textId="77777777" w:rsidR="006E2A62" w:rsidRDefault="006E2A62" w:rsidP="001D1203">
      <w:pPr>
        <w:rPr>
          <w:lang w:val="it-IT"/>
        </w:rPr>
      </w:pPr>
    </w:p>
    <w:p w14:paraId="694ADD46" w14:textId="77777777" w:rsidR="006E2A62" w:rsidRDefault="006E2A62" w:rsidP="001C0314">
      <w:pPr>
        <w:rPr>
          <w:lang w:val="it-IT"/>
        </w:rPr>
      </w:pPr>
      <w:r>
        <w:rPr>
          <w:lang w:val="it-IT"/>
        </w:rPr>
        <w:t xml:space="preserve">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</w:p>
    <w:sectPr w:rsidR="006E2A62" w:rsidSect="00F94DF3">
      <w:headerReference w:type="default" r:id="rId7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3AC27" w14:textId="77777777" w:rsidR="00735110" w:rsidRDefault="00735110" w:rsidP="00FE3F66">
      <w:r>
        <w:separator/>
      </w:r>
    </w:p>
  </w:endnote>
  <w:endnote w:type="continuationSeparator" w:id="0">
    <w:p w14:paraId="0D6919D5" w14:textId="77777777" w:rsidR="00735110" w:rsidRDefault="00735110" w:rsidP="00FE3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FE975" w14:textId="77777777" w:rsidR="00735110" w:rsidRDefault="00735110" w:rsidP="00FE3F66">
      <w:r>
        <w:separator/>
      </w:r>
    </w:p>
  </w:footnote>
  <w:footnote w:type="continuationSeparator" w:id="0">
    <w:p w14:paraId="6102ADBF" w14:textId="77777777" w:rsidR="00735110" w:rsidRDefault="00735110" w:rsidP="00FE3F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FCC69" w14:textId="77777777" w:rsidR="00DE173A" w:rsidRPr="009035DB" w:rsidRDefault="00DE173A" w:rsidP="00DE173A">
    <w:pPr>
      <w:rPr>
        <w:b/>
        <w:i/>
        <w:lang w:val="it-IT"/>
      </w:rPr>
    </w:pPr>
    <w:r w:rsidRPr="009035DB">
      <w:rPr>
        <w:b/>
        <w:i/>
        <w:lang w:val="it-IT"/>
      </w:rPr>
      <w:t xml:space="preserve">Universitatea </w:t>
    </w:r>
    <w:r>
      <w:rPr>
        <w:b/>
        <w:i/>
        <w:lang w:val="it-IT"/>
      </w:rPr>
      <w:t xml:space="preserve">Națională de Știință și Tehnologie </w:t>
    </w:r>
    <w:r w:rsidRPr="009035DB">
      <w:rPr>
        <w:b/>
        <w:i/>
        <w:caps/>
        <w:lang w:val="it-IT"/>
      </w:rPr>
      <w:t>politehnica</w:t>
    </w:r>
    <w:r w:rsidRPr="009035DB">
      <w:rPr>
        <w:b/>
        <w:i/>
        <w:lang w:val="it-IT"/>
      </w:rPr>
      <w:t xml:space="preserve"> Bucureşti </w:t>
    </w:r>
  </w:p>
  <w:p w14:paraId="7DB19DD3" w14:textId="77777777" w:rsidR="00FE3F66" w:rsidRDefault="00FE3F66" w:rsidP="00FE3F66">
    <w:pPr>
      <w:rPr>
        <w:lang w:val="it-IT"/>
      </w:rPr>
    </w:pPr>
    <w:r>
      <w:rPr>
        <w:lang w:val="it-IT"/>
      </w:rPr>
      <w:t>Facultatea  de Antreprenoriat, Ingineria şi Managementul Afacerilor</w:t>
    </w:r>
  </w:p>
  <w:p w14:paraId="2200A502" w14:textId="77777777" w:rsidR="00FE3F66" w:rsidRDefault="00FE3F66" w:rsidP="00FE3F66">
    <w:pPr>
      <w:rPr>
        <w:lang w:val="it-IT"/>
      </w:rPr>
    </w:pPr>
    <w:r>
      <w:rPr>
        <w:lang w:val="it-IT"/>
      </w:rPr>
      <w:t xml:space="preserve">Splaiul Independenței nr.313. sector 6 </w:t>
    </w:r>
  </w:p>
  <w:p w14:paraId="0DC71339" w14:textId="77777777" w:rsidR="00FE3F66" w:rsidRDefault="00FE3F66" w:rsidP="00FE3F66">
    <w:pPr>
      <w:pStyle w:val="Antet"/>
    </w:pPr>
    <w:r>
      <w:rPr>
        <w:lang w:val="it-IT"/>
      </w:rPr>
      <w:t>Corp BN, etaj 2, sala BN 229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C0841"/>
    <w:multiLevelType w:val="hybridMultilevel"/>
    <w:tmpl w:val="FFFFFFFF"/>
    <w:lvl w:ilvl="0" w:tplc="2DE28590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ABF2638"/>
    <w:multiLevelType w:val="hybridMultilevel"/>
    <w:tmpl w:val="FFFFFFFF"/>
    <w:lvl w:ilvl="0" w:tplc="EAEAB918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161FF4"/>
    <w:multiLevelType w:val="hybridMultilevel"/>
    <w:tmpl w:val="FFFFFFFF"/>
    <w:lvl w:ilvl="0" w:tplc="0418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140623"/>
    <w:multiLevelType w:val="hybridMultilevel"/>
    <w:tmpl w:val="FFFFFFFF"/>
    <w:lvl w:ilvl="0" w:tplc="0B16AECA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06762202">
    <w:abstractNumId w:val="0"/>
  </w:num>
  <w:num w:numId="2" w16cid:durableId="981082774">
    <w:abstractNumId w:val="1"/>
  </w:num>
  <w:num w:numId="3" w16cid:durableId="125978666">
    <w:abstractNumId w:val="3"/>
  </w:num>
  <w:num w:numId="4" w16cid:durableId="807665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22C"/>
    <w:rsid w:val="00002F72"/>
    <w:rsid w:val="00030686"/>
    <w:rsid w:val="000427F4"/>
    <w:rsid w:val="00056D91"/>
    <w:rsid w:val="0006139C"/>
    <w:rsid w:val="0006247F"/>
    <w:rsid w:val="00067196"/>
    <w:rsid w:val="000947A6"/>
    <w:rsid w:val="000D2BFB"/>
    <w:rsid w:val="000E6105"/>
    <w:rsid w:val="0010142A"/>
    <w:rsid w:val="00103F51"/>
    <w:rsid w:val="00106FFF"/>
    <w:rsid w:val="00114732"/>
    <w:rsid w:val="00123D81"/>
    <w:rsid w:val="00142D9C"/>
    <w:rsid w:val="00143787"/>
    <w:rsid w:val="00145202"/>
    <w:rsid w:val="00147137"/>
    <w:rsid w:val="001668A3"/>
    <w:rsid w:val="001C0314"/>
    <w:rsid w:val="001C6978"/>
    <w:rsid w:val="001D1203"/>
    <w:rsid w:val="001D5562"/>
    <w:rsid w:val="001E1540"/>
    <w:rsid w:val="001E19F2"/>
    <w:rsid w:val="001E3A85"/>
    <w:rsid w:val="00205A80"/>
    <w:rsid w:val="0023065A"/>
    <w:rsid w:val="00234CDD"/>
    <w:rsid w:val="00255DDD"/>
    <w:rsid w:val="00264F14"/>
    <w:rsid w:val="002667C3"/>
    <w:rsid w:val="002677CA"/>
    <w:rsid w:val="002862F0"/>
    <w:rsid w:val="002C272A"/>
    <w:rsid w:val="0031134B"/>
    <w:rsid w:val="0033482B"/>
    <w:rsid w:val="00360546"/>
    <w:rsid w:val="003676FA"/>
    <w:rsid w:val="003728AA"/>
    <w:rsid w:val="00382A3D"/>
    <w:rsid w:val="003B7508"/>
    <w:rsid w:val="003C4BD0"/>
    <w:rsid w:val="003C5038"/>
    <w:rsid w:val="003E0B82"/>
    <w:rsid w:val="003F13B4"/>
    <w:rsid w:val="004020EB"/>
    <w:rsid w:val="00410984"/>
    <w:rsid w:val="00421E4E"/>
    <w:rsid w:val="0043025B"/>
    <w:rsid w:val="0043372A"/>
    <w:rsid w:val="00451013"/>
    <w:rsid w:val="004520E5"/>
    <w:rsid w:val="00452292"/>
    <w:rsid w:val="0047022C"/>
    <w:rsid w:val="00476E55"/>
    <w:rsid w:val="0049628A"/>
    <w:rsid w:val="0049709A"/>
    <w:rsid w:val="004B6C8E"/>
    <w:rsid w:val="004C6EBA"/>
    <w:rsid w:val="004D3930"/>
    <w:rsid w:val="004D72BF"/>
    <w:rsid w:val="00534DD6"/>
    <w:rsid w:val="00564FDC"/>
    <w:rsid w:val="005A69FA"/>
    <w:rsid w:val="005B1ED9"/>
    <w:rsid w:val="005C07E8"/>
    <w:rsid w:val="005D520E"/>
    <w:rsid w:val="005E44FA"/>
    <w:rsid w:val="006130B1"/>
    <w:rsid w:val="006644A3"/>
    <w:rsid w:val="006A35B3"/>
    <w:rsid w:val="006A5F43"/>
    <w:rsid w:val="006E1018"/>
    <w:rsid w:val="006E2A62"/>
    <w:rsid w:val="006E7556"/>
    <w:rsid w:val="006F2FF7"/>
    <w:rsid w:val="00710D1B"/>
    <w:rsid w:val="00714982"/>
    <w:rsid w:val="00714F96"/>
    <w:rsid w:val="00716800"/>
    <w:rsid w:val="007236EB"/>
    <w:rsid w:val="00735110"/>
    <w:rsid w:val="00745FD8"/>
    <w:rsid w:val="00760773"/>
    <w:rsid w:val="0078466E"/>
    <w:rsid w:val="00792306"/>
    <w:rsid w:val="00794849"/>
    <w:rsid w:val="00794B2B"/>
    <w:rsid w:val="007B32ED"/>
    <w:rsid w:val="007B5BAC"/>
    <w:rsid w:val="007F355C"/>
    <w:rsid w:val="007F6AC9"/>
    <w:rsid w:val="00811EFF"/>
    <w:rsid w:val="00816F83"/>
    <w:rsid w:val="00830D77"/>
    <w:rsid w:val="008371A9"/>
    <w:rsid w:val="00847CCB"/>
    <w:rsid w:val="00866E93"/>
    <w:rsid w:val="00871FFE"/>
    <w:rsid w:val="008A5B23"/>
    <w:rsid w:val="008C3B05"/>
    <w:rsid w:val="008D4FBB"/>
    <w:rsid w:val="008F2F3D"/>
    <w:rsid w:val="008F4F89"/>
    <w:rsid w:val="009035DB"/>
    <w:rsid w:val="00904D51"/>
    <w:rsid w:val="00922219"/>
    <w:rsid w:val="009341E8"/>
    <w:rsid w:val="00935539"/>
    <w:rsid w:val="00944F0C"/>
    <w:rsid w:val="0094590A"/>
    <w:rsid w:val="00957044"/>
    <w:rsid w:val="00960E91"/>
    <w:rsid w:val="00964F86"/>
    <w:rsid w:val="0097579C"/>
    <w:rsid w:val="00984F9E"/>
    <w:rsid w:val="0098508F"/>
    <w:rsid w:val="00992284"/>
    <w:rsid w:val="009A0424"/>
    <w:rsid w:val="009A1031"/>
    <w:rsid w:val="009D254A"/>
    <w:rsid w:val="009D5D53"/>
    <w:rsid w:val="009D64F8"/>
    <w:rsid w:val="009F0CE6"/>
    <w:rsid w:val="009F4EE6"/>
    <w:rsid w:val="00A1119F"/>
    <w:rsid w:val="00A5530A"/>
    <w:rsid w:val="00A57016"/>
    <w:rsid w:val="00A61808"/>
    <w:rsid w:val="00A65EC3"/>
    <w:rsid w:val="00A93AFE"/>
    <w:rsid w:val="00AC69ED"/>
    <w:rsid w:val="00B06325"/>
    <w:rsid w:val="00B30CFA"/>
    <w:rsid w:val="00B45434"/>
    <w:rsid w:val="00BB4A34"/>
    <w:rsid w:val="00BC2C49"/>
    <w:rsid w:val="00C12618"/>
    <w:rsid w:val="00C15F89"/>
    <w:rsid w:val="00C3785E"/>
    <w:rsid w:val="00C64982"/>
    <w:rsid w:val="00C703D5"/>
    <w:rsid w:val="00C91D18"/>
    <w:rsid w:val="00CA11EE"/>
    <w:rsid w:val="00CB2621"/>
    <w:rsid w:val="00CE6D9B"/>
    <w:rsid w:val="00CF460B"/>
    <w:rsid w:val="00CF63E1"/>
    <w:rsid w:val="00D21C6F"/>
    <w:rsid w:val="00D42306"/>
    <w:rsid w:val="00DA6680"/>
    <w:rsid w:val="00DB1DFD"/>
    <w:rsid w:val="00DB5AB8"/>
    <w:rsid w:val="00DC0256"/>
    <w:rsid w:val="00DD26E6"/>
    <w:rsid w:val="00DD2C7B"/>
    <w:rsid w:val="00DD415F"/>
    <w:rsid w:val="00DE173A"/>
    <w:rsid w:val="00E2114D"/>
    <w:rsid w:val="00E42669"/>
    <w:rsid w:val="00E4517C"/>
    <w:rsid w:val="00E6060E"/>
    <w:rsid w:val="00E7267C"/>
    <w:rsid w:val="00EA5B96"/>
    <w:rsid w:val="00EB222E"/>
    <w:rsid w:val="00EB4732"/>
    <w:rsid w:val="00EC6DB9"/>
    <w:rsid w:val="00EE606E"/>
    <w:rsid w:val="00EF7E3D"/>
    <w:rsid w:val="00F06199"/>
    <w:rsid w:val="00F4204C"/>
    <w:rsid w:val="00F762F2"/>
    <w:rsid w:val="00F83878"/>
    <w:rsid w:val="00F86E3B"/>
    <w:rsid w:val="00F94DF3"/>
    <w:rsid w:val="00FA3E02"/>
    <w:rsid w:val="00FB2A5B"/>
    <w:rsid w:val="00FB6DFC"/>
    <w:rsid w:val="00FD6411"/>
    <w:rsid w:val="00FD7A89"/>
    <w:rsid w:val="00FE3F66"/>
    <w:rsid w:val="00FF47A9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8917AD"/>
  <w14:defaultImageDpi w14:val="0"/>
  <w15:docId w15:val="{81CDC88E-8FAA-4E9B-934B-3B0808BE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24"/>
    <w:rPr>
      <w:sz w:val="24"/>
      <w:szCs w:val="24"/>
      <w:lang w:val="en-US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1">
    <w:name w:val="Table Grid1"/>
    <w:uiPriority w:val="99"/>
    <w:rsid w:val="009A0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9A0424"/>
    <w:rPr>
      <w:rFonts w:ascii="Calibri" w:hAnsi="Calibri"/>
      <w:sz w:val="22"/>
      <w:szCs w:val="22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gril">
    <w:name w:val="Table Grid"/>
    <w:basedOn w:val="TabelNormal"/>
    <w:uiPriority w:val="99"/>
    <w:rsid w:val="00847C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D2BFB"/>
    <w:rPr>
      <w:rFonts w:ascii="Segoe UI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FE3F6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uiPriority w:val="99"/>
    <w:locked/>
    <w:rsid w:val="00FE3F66"/>
    <w:rPr>
      <w:rFonts w:cs="Times New Roman"/>
      <w:sz w:val="24"/>
      <w:szCs w:val="24"/>
      <w:lang w:val="en-US" w:eastAsia="zh-CN"/>
    </w:rPr>
  </w:style>
  <w:style w:type="paragraph" w:styleId="Subsol">
    <w:name w:val="footer"/>
    <w:basedOn w:val="Normal"/>
    <w:link w:val="SubsolCaracter"/>
    <w:uiPriority w:val="99"/>
    <w:unhideWhenUsed/>
    <w:rsid w:val="00FE3F66"/>
    <w:pPr>
      <w:tabs>
        <w:tab w:val="center" w:pos="4513"/>
        <w:tab w:val="right" w:pos="9026"/>
      </w:tabs>
    </w:pPr>
  </w:style>
  <w:style w:type="character" w:customStyle="1" w:styleId="TextnBalonCaracter">
    <w:name w:val="Text în Balon Caracter"/>
    <w:link w:val="TextnBalon"/>
    <w:uiPriority w:val="99"/>
    <w:semiHidden/>
    <w:locked/>
    <w:rsid w:val="000D2BFB"/>
    <w:rPr>
      <w:rFonts w:ascii="Segoe UI" w:hAnsi="Segoe UI" w:cs="Segoe UI"/>
      <w:sz w:val="18"/>
      <w:szCs w:val="18"/>
      <w:lang w:val="en-US" w:eastAsia="zh-CN"/>
    </w:rPr>
  </w:style>
  <w:style w:type="character" w:customStyle="1" w:styleId="HeaderChar">
    <w:name w:val="Header Char"/>
    <w:uiPriority w:val="99"/>
    <w:semiHidden/>
    <w:rPr>
      <w:sz w:val="24"/>
      <w:szCs w:val="24"/>
      <w:lang w:val="en-US" w:eastAsia="zh-CN"/>
    </w:rPr>
  </w:style>
  <w:style w:type="character" w:customStyle="1" w:styleId="SubsolCaracter">
    <w:name w:val="Subsol Caracter"/>
    <w:link w:val="Subsol"/>
    <w:uiPriority w:val="99"/>
    <w:locked/>
    <w:rsid w:val="00FE3F66"/>
    <w:rPr>
      <w:rFonts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STUDENTI\TABERE\TABERE-IARNA-2024\Lista%20studentilor%20&#238;ncadra&#539;i%20la%20art.%205,%20alin.%20(1),%20lit.%20b)%20ce%20au%20depus%20cerere%20pt%20a%20%20beneficia%20de%20locuri%20in%20Programul%20National%20Tabere%20Studentesti%202024%20FAIM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Lista studentilor încadrați la art. 5, alin. (1), lit. b) ce au depus cerere pt a  beneficia de locuri in Programul National Tabere Studentesti 2024 FAIMA.dot</Template>
  <TotalTime>3</TotalTime>
  <Pages>1</Pages>
  <Words>102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POLITEHNICA Bucureşti</vt:lpstr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POLITEHNICA Bucureşti</dc:title>
  <dc:subject/>
  <dc:creator>Dana</dc:creator>
  <cp:keywords/>
  <dc:description/>
  <cp:lastModifiedBy>Razvan Dobrescu</cp:lastModifiedBy>
  <cp:revision>2</cp:revision>
  <cp:lastPrinted>2025-06-05T08:10:00Z</cp:lastPrinted>
  <dcterms:created xsi:type="dcterms:W3CDTF">2026-06-26T09:20:00Z</dcterms:created>
  <dcterms:modified xsi:type="dcterms:W3CDTF">2026-06-26T09:20:00Z</dcterms:modified>
</cp:coreProperties>
</file>